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9E63B8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D957559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9C3CB78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761A94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8A7540A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65008A1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F21E885" w14:textId="77777777" w:rsidR="00330CB1" w:rsidRDefault="00330CB1" w:rsidP="00330CB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2E230FA" w14:textId="77777777" w:rsidR="00330CB1" w:rsidRPr="00971002" w:rsidRDefault="00330CB1" w:rsidP="00330CB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9C3E6C5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B78F5A6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A74B23A" w14:textId="77777777" w:rsidR="00C75B30" w:rsidRDefault="00DC21F6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0408C5D" wp14:editId="47557BA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FAF833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08594F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58DB0C7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B48DDFE" w14:textId="77777777" w:rsidR="000A0302" w:rsidRDefault="0078562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Orbin </w:t>
            </w:r>
            <w:r w:rsidR="004B0031">
              <w:rPr>
                <w:rFonts w:ascii="Arial" w:hAnsi="Arial"/>
                <w:b/>
                <w:sz w:val="28"/>
              </w:rPr>
              <w:t>S</w:t>
            </w:r>
            <w:r w:rsidR="0087508B">
              <w:rPr>
                <w:rFonts w:ascii="Arial" w:hAnsi="Arial"/>
                <w:b/>
                <w:sz w:val="28"/>
              </w:rPr>
              <w:t>AL</w:t>
            </w:r>
          </w:p>
          <w:p w14:paraId="45794864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0709DCC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67A909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780F6658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66A12C" w14:textId="77777777" w:rsidR="000A0302" w:rsidRDefault="00DC21F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35760539" wp14:editId="0BB3231E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C41CC49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346C1F2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3188503F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57B58ED" w14:textId="77777777" w:rsidR="000A0302" w:rsidRDefault="00DC21F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7256ED58" wp14:editId="0BDC32B2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109DCC7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1D62D8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B2CD3D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0B8E592" w14:textId="77777777" w:rsidR="000A0302" w:rsidRDefault="00DC21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919588" wp14:editId="01224519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BC657" w14:textId="77777777" w:rsidR="000A0302" w:rsidRDefault="00DC21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C17686" wp14:editId="0AECAD21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604C935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0A7A250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4A0AA969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1611EC86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8ABA02E" w14:textId="77777777" w:rsidR="000A0302" w:rsidRDefault="00DC21F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34BA7DAE" wp14:editId="71743E42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80EEDF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1C78B6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3B3C4A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E84CF3A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639C933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FCAF26A" w14:textId="77777777" w:rsidR="000A0302" w:rsidRDefault="00DC21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3855B75" wp14:editId="7E1261E7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2D1B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7F4CB4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5271C31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48713CAC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B31672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14F26B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48E5697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2EB2118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C9170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584294D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A3141B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3FAC8E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056FC94" w14:textId="77777777" w:rsidR="000A0302" w:rsidRDefault="00DC21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242E949" wp14:editId="7BFC4D7D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46467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32C847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7DE257D7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F50BD0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502FE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77195E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2B91AF31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0EFABB94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ECD4A4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6F9F8D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24C6320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4A708F0" w14:textId="77777777" w:rsidR="000A0302" w:rsidRDefault="00DC21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935A88D" wp14:editId="3A8FF1AE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70ED127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502FE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0E7AA993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12C82F2B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27A133A" w14:textId="77777777" w:rsidR="000A0302" w:rsidRDefault="00C75B30">
      <w:pPr>
        <w:rPr>
          <w:rFonts w:ascii="Arial" w:hAnsi="Arial"/>
          <w:sz w:val="22"/>
        </w:rPr>
      </w:pPr>
      <w:r w:rsidRPr="00DC21F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50BB4"/>
    <w:rsid w:val="001F2BDC"/>
    <w:rsid w:val="00225AF9"/>
    <w:rsid w:val="002D79F0"/>
    <w:rsid w:val="00330CB1"/>
    <w:rsid w:val="00342A94"/>
    <w:rsid w:val="00342DA2"/>
    <w:rsid w:val="003D4809"/>
    <w:rsid w:val="00453CF7"/>
    <w:rsid w:val="004B0031"/>
    <w:rsid w:val="004E336D"/>
    <w:rsid w:val="004F2AE8"/>
    <w:rsid w:val="00502FEB"/>
    <w:rsid w:val="00553C93"/>
    <w:rsid w:val="005C3B28"/>
    <w:rsid w:val="0060669C"/>
    <w:rsid w:val="0067108D"/>
    <w:rsid w:val="00672D07"/>
    <w:rsid w:val="00785623"/>
    <w:rsid w:val="0087508B"/>
    <w:rsid w:val="008D47FD"/>
    <w:rsid w:val="009C1599"/>
    <w:rsid w:val="009F5D36"/>
    <w:rsid w:val="00A46B41"/>
    <w:rsid w:val="00A85972"/>
    <w:rsid w:val="00C252DE"/>
    <w:rsid w:val="00C75B30"/>
    <w:rsid w:val="00D66EBE"/>
    <w:rsid w:val="00DC21F6"/>
    <w:rsid w:val="00E01DF2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9CDCD"/>
  <w15:chartTrackingRefBased/>
  <w15:docId w15:val="{44FE3631-3D90-450D-A786-1C49F7A9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282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2021-04-29T10:20:00Z</dcterms:created>
  <dcterms:modified xsi:type="dcterms:W3CDTF">2024-01-29T12:36:00Z</dcterms:modified>
</cp:coreProperties>
</file>